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C4FB" w14:textId="0655EC29" w:rsidR="009E09AD" w:rsidRPr="00135F91" w:rsidRDefault="009E09AD" w:rsidP="371F9449">
      <w:pPr>
        <w:pStyle w:val="Heading1"/>
        <w:pBdr>
          <w:bottom w:val="single" w:sz="8" w:space="31" w:color="BED2A5"/>
        </w:pBdr>
        <w:ind w:firstLine="720"/>
        <w:jc w:val="center"/>
        <w:rPr>
          <w:b w:val="0"/>
          <w:bCs w:val="0"/>
        </w:rPr>
      </w:pPr>
      <w:r w:rsidRPr="00135F91">
        <w:rPr>
          <w:b w:val="0"/>
          <w:bCs w:val="0"/>
          <w:noProof/>
        </w:rPr>
        <w:drawing>
          <wp:inline distT="0" distB="0" distL="0" distR="0" wp14:anchorId="510DFD4F" wp14:editId="54230EDD">
            <wp:extent cx="1303020" cy="474400"/>
            <wp:effectExtent l="0" t="0" r="0" b="1905"/>
            <wp:docPr id="1" name="Picture 1" descr="2879_ARC_Logo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3DE2" w14:textId="2A754D7D" w:rsidR="00D53875" w:rsidRDefault="00BD026C" w:rsidP="371F9449">
      <w:pPr>
        <w:pStyle w:val="Heading1"/>
        <w:pBdr>
          <w:bottom w:val="single" w:sz="8" w:space="31" w:color="BED2A5"/>
        </w:pBdr>
      </w:pPr>
      <w:r>
        <w:rPr>
          <w:color w:val="0070C0"/>
        </w:rPr>
        <w:t xml:space="preserve">Reflexologist </w:t>
      </w:r>
      <w:r w:rsidR="00D53875" w:rsidRPr="371F9449">
        <w:rPr>
          <w:color w:val="0070C0"/>
        </w:rPr>
        <w:t>Volunteer Applicatio</w:t>
      </w:r>
      <w:r w:rsidR="1D70B3D0" w:rsidRPr="371F9449">
        <w:rPr>
          <w:color w:val="0070C0"/>
        </w:rPr>
        <w:t xml:space="preserve">n </w:t>
      </w:r>
    </w:p>
    <w:tbl>
      <w:tblPr>
        <w:tblW w:w="93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"/>
        <w:gridCol w:w="936"/>
        <w:gridCol w:w="469"/>
        <w:gridCol w:w="465"/>
        <w:gridCol w:w="940"/>
        <w:gridCol w:w="795"/>
        <w:gridCol w:w="1079"/>
        <w:gridCol w:w="915"/>
        <w:gridCol w:w="959"/>
        <w:gridCol w:w="937"/>
        <w:gridCol w:w="919"/>
        <w:gridCol w:w="9"/>
        <w:gridCol w:w="9"/>
      </w:tblGrid>
      <w:tr w:rsidR="00D53875" w14:paraId="1B35AFE4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3D61" w14:textId="6296552B" w:rsidR="00376BB7" w:rsidRPr="00135F91" w:rsidRDefault="00135F91">
            <w:pPr>
              <w:rPr>
                <w:rFonts w:ascii="Tahoma" w:hAnsi="Tahoma" w:cs="Tahoma"/>
                <w:b/>
                <w:bCs/>
              </w:rPr>
            </w:pPr>
            <w:r w:rsidRPr="00135F91">
              <w:rPr>
                <w:rFonts w:ascii="Tahoma" w:hAnsi="Tahoma" w:cs="Tahoma"/>
                <w:b/>
                <w:bCs/>
                <w:color w:val="7030A0"/>
              </w:rPr>
              <w:t>Personal Details</w:t>
            </w:r>
          </w:p>
        </w:tc>
      </w:tr>
      <w:tr w:rsidR="00A4642D" w14:paraId="158C8257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F36" w14:textId="43B5BCEF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Name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B1F" w14:textId="77777777" w:rsidR="00A4642D" w:rsidRDefault="00A4642D" w:rsidP="00A4642D">
            <w:pPr>
              <w:pStyle w:val="Body"/>
            </w:pPr>
          </w:p>
        </w:tc>
      </w:tr>
      <w:tr w:rsidR="00A4642D" w14:paraId="51CE72A2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AF8" w14:textId="2E1DFA09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Address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074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62912246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74DCB310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5B1C5F83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5DC" w14:textId="0B7DF63A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E35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20AADD49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CEA" w14:textId="0C90B0F2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033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D53875" w14:paraId="221E1E45" w14:textId="77777777" w:rsidTr="371F9449">
        <w:trPr>
          <w:gridAfter w:val="1"/>
          <w:wAfter w:w="9" w:type="dxa"/>
          <w:trHeight w:val="300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7F80" w14:textId="7C02B466" w:rsidR="00376BB7" w:rsidRPr="00135F91" w:rsidRDefault="634CCE0C" w:rsidP="371F9449">
            <w:pPr>
              <w:pStyle w:val="Heading2"/>
              <w:rPr>
                <w:color w:val="800080"/>
                <w:sz w:val="24"/>
                <w:szCs w:val="24"/>
              </w:rPr>
            </w:pPr>
            <w:r w:rsidRPr="00135F91">
              <w:rPr>
                <w:color w:val="800080"/>
                <w:sz w:val="24"/>
                <w:szCs w:val="24"/>
              </w:rPr>
              <w:t>Availability</w:t>
            </w:r>
            <w:r w:rsidR="619E930C" w:rsidRPr="00135F91">
              <w:rPr>
                <w:color w:val="800080"/>
                <w:sz w:val="24"/>
                <w:szCs w:val="24"/>
              </w:rPr>
              <w:t xml:space="preserve"> (please</w:t>
            </w:r>
            <w:r w:rsidR="00BD026C">
              <w:rPr>
                <w:color w:val="800080"/>
                <w:sz w:val="24"/>
                <w:szCs w:val="24"/>
              </w:rPr>
              <w:t xml:space="preserve"> </w:t>
            </w:r>
            <w:r w:rsidR="619E930C" w:rsidRPr="00135F91">
              <w:rPr>
                <w:color w:val="800080"/>
                <w:sz w:val="24"/>
                <w:szCs w:val="24"/>
              </w:rPr>
              <w:t>tick all that apply)</w:t>
            </w:r>
          </w:p>
        </w:tc>
      </w:tr>
      <w:tr w:rsidR="00951819" w14:paraId="046B2974" w14:textId="77777777" w:rsidTr="00702DD0">
        <w:trPr>
          <w:trHeight w:hRule="exact" w:val="802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235" w14:textId="1E7CA6C5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Monday</w:t>
            </w:r>
          </w:p>
          <w:p w14:paraId="7E25314E" w14:textId="07F724E8" w:rsidR="00951819" w:rsidRPr="00135F91" w:rsidRDefault="08EB3A1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38E7" w14:textId="4A0C85A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Tuesday</w:t>
            </w:r>
          </w:p>
          <w:p w14:paraId="73E18045" w14:textId="23F11136" w:rsidR="00951819" w:rsidRPr="00135F91" w:rsidRDefault="7DDE7427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5919" w14:textId="5B5C950B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Wednesday</w:t>
            </w:r>
          </w:p>
          <w:p w14:paraId="2D02D420" w14:textId="7D93B808" w:rsidR="00951819" w:rsidRPr="00135F91" w:rsidRDefault="28C58B5A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122D" w14:textId="64672CCD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Thursday</w:t>
            </w:r>
          </w:p>
          <w:p w14:paraId="6090893E" w14:textId="1ADF0B9B" w:rsidR="00951819" w:rsidRPr="00135F91" w:rsidRDefault="3D6A795D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9965" w14:textId="0514B6F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Friday </w:t>
            </w:r>
          </w:p>
          <w:p w14:paraId="0A9154B4" w14:textId="1EE963D3" w:rsidR="00702DD0" w:rsidRPr="00135F91" w:rsidRDefault="005D16A1" w:rsidP="005D16A1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        PM</w:t>
            </w:r>
          </w:p>
        </w:tc>
      </w:tr>
      <w:tr w:rsidR="005D16A1" w14:paraId="43B235EF" w14:textId="77777777" w:rsidTr="00C944C4">
        <w:trPr>
          <w:trHeight w:val="5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3529" w14:textId="4AA806AD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A345" w14:textId="7461ADA6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66E0" w14:textId="2EDBA329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F22" w14:textId="08A96A0A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D74" w14:textId="372A1F48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6619" w14:textId="5D2D6FF9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86E3" w14:textId="734EA76A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49E1" w14:textId="615089B5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978D" w14:textId="77777777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9BF0" w14:textId="503732D3" w:rsidR="005D16A1" w:rsidRPr="00135F91" w:rsidRDefault="005D16A1" w:rsidP="371F9449">
            <w:pPr>
              <w:pStyle w:val="Body"/>
              <w:rPr>
                <w:sz w:val="22"/>
                <w:szCs w:val="22"/>
              </w:rPr>
            </w:pPr>
          </w:p>
        </w:tc>
      </w:tr>
      <w:tr w:rsidR="00951819" w14:paraId="3E5EFC82" w14:textId="77777777" w:rsidTr="371F9449">
        <w:trPr>
          <w:trHeight w:hRule="exact" w:val="428"/>
          <w:jc w:val="center"/>
        </w:trPr>
        <w:tc>
          <w:tcPr>
            <w:tcW w:w="9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6666" w14:textId="50530F66" w:rsidR="00376BB7" w:rsidRDefault="7ED437A2" w:rsidP="371F9449">
            <w:pPr>
              <w:pStyle w:val="Body"/>
              <w:rPr>
                <w:b/>
                <w:bCs/>
                <w:color w:val="7030A0"/>
              </w:rPr>
            </w:pPr>
            <w:r w:rsidRPr="371F9449">
              <w:rPr>
                <w:b/>
                <w:bCs/>
                <w:color w:val="7030A0"/>
              </w:rPr>
              <w:t>Location</w:t>
            </w:r>
          </w:p>
        </w:tc>
      </w:tr>
      <w:tr w:rsidR="00951819" w14:paraId="422588C8" w14:textId="77777777" w:rsidTr="371F9449">
        <w:trPr>
          <w:trHeight w:hRule="exact" w:val="999"/>
          <w:jc w:val="center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99E" w14:textId="6AFDF278" w:rsidR="00376BB7" w:rsidRPr="00135F91" w:rsidRDefault="000F6D11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65 Eccles Street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8DE" w14:textId="3EBBB9E4" w:rsidR="00951819" w:rsidRPr="00135F91" w:rsidRDefault="00951819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69" w14:textId="2B90BCAA" w:rsidR="00951819" w:rsidRPr="00135F91" w:rsidRDefault="00BD026C">
            <w:pPr>
              <w:pStyle w:val="Body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Lowell House, 23 Herbert Avenue</w:t>
            </w:r>
          </w:p>
          <w:p w14:paraId="16A0ECAB" w14:textId="11F83BFF" w:rsidR="00951819" w:rsidRPr="00135F91" w:rsidRDefault="00951819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BC6" w14:textId="5F503ED5" w:rsidR="00951819" w:rsidRPr="00135F91" w:rsidRDefault="00951819" w:rsidP="00262F56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A03EF" w14:paraId="682F9C05" w14:textId="77777777" w:rsidTr="0051098E">
        <w:tc>
          <w:tcPr>
            <w:tcW w:w="9356" w:type="dxa"/>
            <w:gridSpan w:val="2"/>
            <w:shd w:val="clear" w:color="auto" w:fill="auto"/>
          </w:tcPr>
          <w:p w14:paraId="52E64D48" w14:textId="653CA444" w:rsidR="00BA03EF" w:rsidRPr="0051098E" w:rsidRDefault="0051098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 w:rsidRPr="0051098E">
              <w:rPr>
                <w:b/>
                <w:bCs/>
                <w:color w:val="800080"/>
                <w:sz w:val="24"/>
                <w:szCs w:val="24"/>
              </w:rPr>
              <w:t>Skills or Experience Related to the Role</w:t>
            </w:r>
          </w:p>
        </w:tc>
      </w:tr>
      <w:tr w:rsidR="00BD026C" w14:paraId="57026246" w14:textId="77777777" w:rsidTr="004314EA">
        <w:tc>
          <w:tcPr>
            <w:tcW w:w="4678" w:type="dxa"/>
            <w:shd w:val="clear" w:color="auto" w:fill="auto"/>
          </w:tcPr>
          <w:p w14:paraId="1E3504A4" w14:textId="37CEAFB0" w:rsidR="00BD026C" w:rsidRPr="00BD026C" w:rsidRDefault="007E554E">
            <w:pPr>
              <w:pStyle w:val="Bod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Recognised</w:t>
            </w:r>
            <w:proofErr w:type="spellEnd"/>
            <w:r>
              <w:rPr>
                <w:sz w:val="22"/>
                <w:szCs w:val="22"/>
              </w:rPr>
              <w:t xml:space="preserve"> Reflexology Qualification</w:t>
            </w:r>
          </w:p>
        </w:tc>
        <w:tc>
          <w:tcPr>
            <w:tcW w:w="4678" w:type="dxa"/>
            <w:shd w:val="clear" w:color="auto" w:fill="auto"/>
          </w:tcPr>
          <w:p w14:paraId="0166922C" w14:textId="4F885492" w:rsidR="00BD026C" w:rsidRPr="0051098E" w:rsidRDefault="007E554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  <w:sz w:val="24"/>
                <w:szCs w:val="24"/>
              </w:rPr>
              <w:t>Yes / No</w:t>
            </w:r>
          </w:p>
        </w:tc>
      </w:tr>
      <w:tr w:rsidR="00BD026C" w14:paraId="771FD814" w14:textId="77777777" w:rsidTr="009A3A6A">
        <w:tc>
          <w:tcPr>
            <w:tcW w:w="4678" w:type="dxa"/>
            <w:shd w:val="clear" w:color="auto" w:fill="auto"/>
          </w:tcPr>
          <w:p w14:paraId="72031BF6" w14:textId="01E7FD48" w:rsidR="00BD026C" w:rsidRPr="007E554E" w:rsidRDefault="007E554E">
            <w:pPr>
              <w:pStyle w:val="Body"/>
              <w:rPr>
                <w:color w:val="800080"/>
                <w:sz w:val="22"/>
                <w:szCs w:val="22"/>
              </w:rPr>
            </w:pPr>
            <w:r w:rsidRPr="007E554E">
              <w:rPr>
                <w:sz w:val="22"/>
                <w:szCs w:val="22"/>
              </w:rPr>
              <w:t xml:space="preserve">Completed </w:t>
            </w:r>
            <w:r w:rsidRPr="007E554E">
              <w:rPr>
                <w:rFonts w:ascii="Arial" w:hAnsi="Arial" w:cs="Arial"/>
                <w:sz w:val="22"/>
                <w:szCs w:val="22"/>
              </w:rPr>
              <w:t>Reflexology in Cancer Care Course</w:t>
            </w:r>
          </w:p>
        </w:tc>
        <w:tc>
          <w:tcPr>
            <w:tcW w:w="4678" w:type="dxa"/>
            <w:shd w:val="clear" w:color="auto" w:fill="auto"/>
          </w:tcPr>
          <w:p w14:paraId="7764F535" w14:textId="10A446E9" w:rsidR="00BD026C" w:rsidRPr="0051098E" w:rsidRDefault="007E554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  <w:sz w:val="24"/>
                <w:szCs w:val="24"/>
              </w:rPr>
              <w:t>Yes / No</w:t>
            </w:r>
          </w:p>
        </w:tc>
      </w:tr>
      <w:tr w:rsidR="00BA03EF" w14:paraId="09874B3A" w14:textId="77777777" w:rsidTr="0051098E">
        <w:tc>
          <w:tcPr>
            <w:tcW w:w="9356" w:type="dxa"/>
            <w:gridSpan w:val="2"/>
            <w:shd w:val="clear" w:color="auto" w:fill="auto"/>
          </w:tcPr>
          <w:p w14:paraId="239AED1E" w14:textId="5CB56DDB" w:rsidR="00BA03EF" w:rsidRPr="00702DD0" w:rsidRDefault="0051098E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Please tell us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>a</w:t>
            </w:r>
            <w:r w:rsidR="00F421AB">
              <w:rPr>
                <w:sz w:val="22"/>
                <w:szCs w:val="22"/>
              </w:rPr>
              <w:t xml:space="preserve"> little a</w:t>
            </w:r>
            <w:r w:rsidR="00310E33" w:rsidRPr="00702DD0">
              <w:rPr>
                <w:sz w:val="22"/>
                <w:szCs w:val="22"/>
              </w:rPr>
              <w:t>bout your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>experience</w:t>
            </w:r>
            <w:r w:rsidR="00F421AB">
              <w:rPr>
                <w:sz w:val="22"/>
                <w:szCs w:val="22"/>
              </w:rPr>
              <w:t xml:space="preserve">, </w:t>
            </w:r>
            <w:r w:rsidR="00310E33" w:rsidRPr="00702DD0">
              <w:rPr>
                <w:sz w:val="22"/>
                <w:szCs w:val="22"/>
              </w:rPr>
              <w:t>skills and knowledge</w:t>
            </w:r>
            <w:r w:rsidR="00F421AB">
              <w:rPr>
                <w:sz w:val="22"/>
                <w:szCs w:val="22"/>
              </w:rPr>
              <w:t>:</w:t>
            </w:r>
          </w:p>
        </w:tc>
      </w:tr>
      <w:tr w:rsidR="00BA03EF" w14:paraId="60A44512" w14:textId="77777777" w:rsidTr="371F9449">
        <w:tc>
          <w:tcPr>
            <w:tcW w:w="9356" w:type="dxa"/>
            <w:gridSpan w:val="2"/>
            <w:shd w:val="clear" w:color="auto" w:fill="auto"/>
          </w:tcPr>
          <w:p w14:paraId="6434A439" w14:textId="77777777" w:rsidR="00BA03EF" w:rsidRDefault="00BA03EF">
            <w:pPr>
              <w:pStyle w:val="Body"/>
            </w:pPr>
          </w:p>
          <w:p w14:paraId="0901D82D" w14:textId="77777777" w:rsidR="00BA03EF" w:rsidRDefault="00BA03EF">
            <w:pPr>
              <w:pStyle w:val="Body"/>
            </w:pPr>
          </w:p>
          <w:p w14:paraId="6BBEEBE2" w14:textId="77777777" w:rsidR="00BA03EF" w:rsidRDefault="00BA03EF">
            <w:pPr>
              <w:pStyle w:val="Body"/>
            </w:pPr>
          </w:p>
          <w:p w14:paraId="4C9083AC" w14:textId="77777777" w:rsidR="00BA03EF" w:rsidRDefault="00BA03EF">
            <w:pPr>
              <w:pStyle w:val="Body"/>
            </w:pPr>
          </w:p>
          <w:p w14:paraId="40C1494C" w14:textId="77777777" w:rsidR="00BA03EF" w:rsidRDefault="00BA03EF">
            <w:pPr>
              <w:pStyle w:val="Body"/>
            </w:pPr>
          </w:p>
          <w:p w14:paraId="0C4B76D8" w14:textId="77777777" w:rsidR="00BA03EF" w:rsidRDefault="00BA03EF">
            <w:pPr>
              <w:pStyle w:val="Body"/>
            </w:pPr>
          </w:p>
          <w:p w14:paraId="5155B8ED" w14:textId="77777777" w:rsidR="00BA03EF" w:rsidRDefault="00BA03EF">
            <w:pPr>
              <w:pStyle w:val="Body"/>
            </w:pPr>
          </w:p>
        </w:tc>
      </w:tr>
      <w:tr w:rsidR="00702DD0" w14:paraId="2DF3A21A" w14:textId="77777777" w:rsidTr="371F9449">
        <w:tc>
          <w:tcPr>
            <w:tcW w:w="9356" w:type="dxa"/>
            <w:gridSpan w:val="2"/>
            <w:shd w:val="clear" w:color="auto" w:fill="auto"/>
          </w:tcPr>
          <w:p w14:paraId="52E17288" w14:textId="3B79A52C" w:rsidR="00702DD0" w:rsidRPr="00702DD0" w:rsidRDefault="00702DD0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What interests you about volunteering with ARC?</w:t>
            </w:r>
          </w:p>
        </w:tc>
      </w:tr>
      <w:tr w:rsidR="00702DD0" w14:paraId="31708564" w14:textId="77777777" w:rsidTr="371F9449">
        <w:tc>
          <w:tcPr>
            <w:tcW w:w="9356" w:type="dxa"/>
            <w:gridSpan w:val="2"/>
            <w:shd w:val="clear" w:color="auto" w:fill="auto"/>
          </w:tcPr>
          <w:p w14:paraId="7130807E" w14:textId="77777777" w:rsidR="00702DD0" w:rsidRDefault="00702DD0">
            <w:pPr>
              <w:pStyle w:val="Body"/>
            </w:pPr>
          </w:p>
          <w:p w14:paraId="5DBED134" w14:textId="77777777" w:rsidR="00702DD0" w:rsidRDefault="00702DD0">
            <w:pPr>
              <w:pStyle w:val="Body"/>
            </w:pPr>
          </w:p>
          <w:p w14:paraId="70F38CFE" w14:textId="77777777" w:rsidR="00702DD0" w:rsidRDefault="00702DD0">
            <w:pPr>
              <w:pStyle w:val="Body"/>
            </w:pPr>
          </w:p>
          <w:p w14:paraId="38946EEE" w14:textId="77777777" w:rsidR="00702DD0" w:rsidRDefault="00702DD0">
            <w:pPr>
              <w:pStyle w:val="Body"/>
            </w:pPr>
          </w:p>
        </w:tc>
      </w:tr>
    </w:tbl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0A878840" w14:textId="77777777" w:rsidTr="00940F47">
        <w:trPr>
          <w:trHeight w:hRule="exact" w:val="216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36A929D" w14:textId="77777777" w:rsidR="00D53875" w:rsidRPr="00112AFE" w:rsidRDefault="00D53875">
            <w:pPr>
              <w:pStyle w:val="Body"/>
            </w:pPr>
          </w:p>
        </w:tc>
      </w:tr>
    </w:tbl>
    <w:p w14:paraId="79CC2175" w14:textId="77777777" w:rsidR="00D53875" w:rsidRDefault="00D53875">
      <w:pPr>
        <w:pStyle w:val="Heading2"/>
      </w:pPr>
    </w:p>
    <w:p w14:paraId="0175E385" w14:textId="77777777" w:rsidR="00702DD0" w:rsidRDefault="00702DD0">
      <w:r>
        <w:rPr>
          <w:b/>
          <w:bCs/>
          <w:iCs/>
        </w:rPr>
        <w:br w:type="page"/>
      </w: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="00D53875" w:rsidRPr="00112AFE" w14:paraId="0420535F" w14:textId="77777777" w:rsidTr="00D0495A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5C917" w14:textId="77777777" w:rsidR="00D53875" w:rsidRPr="00A37BF2" w:rsidRDefault="00D53875" w:rsidP="00FA1077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lastRenderedPageBreak/>
              <w:t>References</w:t>
            </w:r>
          </w:p>
        </w:tc>
      </w:tr>
      <w:tr w:rsidR="00D53875" w:rsidRPr="00112AFE" w14:paraId="3B8DC480" w14:textId="77777777" w:rsidTr="00940F47">
        <w:trPr>
          <w:trHeight w:hRule="exact" w:val="74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672B1915" w14:textId="77777777" w:rsidR="00D53875" w:rsidRDefault="00D53875" w:rsidP="00FA1077">
            <w:pPr>
              <w:pStyle w:val="Body"/>
            </w:pPr>
            <w:r>
              <w:t>Please give us the name of two references (whom you have known for at least 2 years and who are not family members</w:t>
            </w:r>
            <w:r w:rsidR="002A7018">
              <w:t xml:space="preserve"> or friends</w:t>
            </w:r>
            <w:r>
              <w:t>).</w:t>
            </w:r>
          </w:p>
          <w:p w14:paraId="7B6E35F5" w14:textId="77777777" w:rsidR="00D53875" w:rsidRDefault="00D53875" w:rsidP="00FA1077">
            <w:pPr>
              <w:pStyle w:val="Body"/>
            </w:pPr>
          </w:p>
          <w:p w14:paraId="4E18F775" w14:textId="77777777" w:rsidR="00D53875" w:rsidRDefault="00D53875" w:rsidP="00FA1077">
            <w:pPr>
              <w:pStyle w:val="Body"/>
            </w:pPr>
          </w:p>
          <w:p w14:paraId="2EDA1C4C" w14:textId="77777777" w:rsidR="00D53875" w:rsidRDefault="00D53875" w:rsidP="00FA1077">
            <w:pPr>
              <w:pStyle w:val="Body"/>
            </w:pPr>
          </w:p>
          <w:p w14:paraId="007C4C75" w14:textId="77777777" w:rsidR="00D53875" w:rsidRPr="00112AFE" w:rsidRDefault="00D53875" w:rsidP="00FA1077">
            <w:pPr>
              <w:pStyle w:val="Body"/>
            </w:pPr>
            <w:r>
              <w:t xml:space="preserve"> </w:t>
            </w:r>
          </w:p>
        </w:tc>
      </w:tr>
      <w:tr w:rsidR="00D53875" w14:paraId="40C5E2FF" w14:textId="77777777" w:rsidTr="00940F47">
        <w:tc>
          <w:tcPr>
            <w:tcW w:w="1905" w:type="dxa"/>
            <w:vAlign w:val="center"/>
          </w:tcPr>
          <w:p w14:paraId="48B82B7B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(1)</w:t>
            </w:r>
          </w:p>
        </w:tc>
        <w:tc>
          <w:tcPr>
            <w:tcW w:w="7451" w:type="dxa"/>
            <w:vAlign w:val="center"/>
          </w:tcPr>
          <w:p w14:paraId="5C68EFD7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03E4DC6" w14:textId="77777777" w:rsidTr="00940F47">
        <w:tc>
          <w:tcPr>
            <w:tcW w:w="1905" w:type="dxa"/>
            <w:vAlign w:val="center"/>
          </w:tcPr>
          <w:p w14:paraId="02A22CF4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51" w:type="dxa"/>
            <w:vAlign w:val="center"/>
          </w:tcPr>
          <w:p w14:paraId="22A337B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6A9D9F0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3BEBCDA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5F53748C" w14:textId="77777777" w:rsidTr="00940F47">
        <w:tc>
          <w:tcPr>
            <w:tcW w:w="1905" w:type="dxa"/>
            <w:vAlign w:val="center"/>
          </w:tcPr>
          <w:p w14:paraId="6AE446C1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51" w:type="dxa"/>
            <w:vAlign w:val="center"/>
          </w:tcPr>
          <w:p w14:paraId="527B4D5B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01E9572" w14:textId="77777777" w:rsidTr="00940F47">
        <w:tc>
          <w:tcPr>
            <w:tcW w:w="1905" w:type="dxa"/>
            <w:vAlign w:val="center"/>
          </w:tcPr>
          <w:p w14:paraId="1FAB0C8F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51" w:type="dxa"/>
            <w:vAlign w:val="center"/>
          </w:tcPr>
          <w:p w14:paraId="000D7A6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DD81164" w14:textId="77777777" w:rsidTr="00940F47">
        <w:tc>
          <w:tcPr>
            <w:tcW w:w="1905" w:type="dxa"/>
            <w:vAlign w:val="center"/>
          </w:tcPr>
          <w:p w14:paraId="5057F4D4" w14:textId="77777777" w:rsidR="00D53875" w:rsidRPr="00112AFE" w:rsidRDefault="00D53875" w:rsidP="000C24FB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vAlign w:val="center"/>
          </w:tcPr>
          <w:p w14:paraId="59585C41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</w:tbl>
    <w:p w14:paraId="551FF2C2" w14:textId="77777777" w:rsidR="00D53875" w:rsidRDefault="00D53875" w:rsidP="000C24FB"/>
    <w:tbl>
      <w:tblPr>
        <w:tblW w:w="9356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0"/>
        <w:gridCol w:w="180"/>
        <w:gridCol w:w="7266"/>
      </w:tblGrid>
      <w:tr w:rsidR="00D53875" w14:paraId="506F4709" w14:textId="77777777" w:rsidTr="00940F47">
        <w:tc>
          <w:tcPr>
            <w:tcW w:w="1910" w:type="dxa"/>
            <w:vAlign w:val="center"/>
          </w:tcPr>
          <w:p w14:paraId="45B0D69E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(2)</w:t>
            </w:r>
          </w:p>
        </w:tc>
        <w:tc>
          <w:tcPr>
            <w:tcW w:w="7446" w:type="dxa"/>
            <w:gridSpan w:val="2"/>
            <w:vAlign w:val="center"/>
          </w:tcPr>
          <w:p w14:paraId="2C26329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15374BD" w14:textId="77777777" w:rsidTr="00940F47">
        <w:tc>
          <w:tcPr>
            <w:tcW w:w="1910" w:type="dxa"/>
            <w:vAlign w:val="center"/>
          </w:tcPr>
          <w:p w14:paraId="5804F3FE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46" w:type="dxa"/>
            <w:gridSpan w:val="2"/>
            <w:vAlign w:val="center"/>
          </w:tcPr>
          <w:p w14:paraId="51113B4D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1D1CE59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78A1C6C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310FFDC" w14:textId="77777777" w:rsidTr="00940F47">
        <w:tc>
          <w:tcPr>
            <w:tcW w:w="1910" w:type="dxa"/>
            <w:vAlign w:val="center"/>
          </w:tcPr>
          <w:p w14:paraId="509B6F37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46" w:type="dxa"/>
            <w:gridSpan w:val="2"/>
            <w:vAlign w:val="center"/>
          </w:tcPr>
          <w:p w14:paraId="7606845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6542CCF" w14:textId="77777777" w:rsidTr="00940F47">
        <w:tc>
          <w:tcPr>
            <w:tcW w:w="1910" w:type="dxa"/>
            <w:vAlign w:val="center"/>
          </w:tcPr>
          <w:p w14:paraId="6E34828C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46" w:type="dxa"/>
            <w:gridSpan w:val="2"/>
            <w:vAlign w:val="center"/>
          </w:tcPr>
          <w:p w14:paraId="6F8116C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AE8E9C7" w14:textId="77777777" w:rsidTr="00940F47">
        <w:tc>
          <w:tcPr>
            <w:tcW w:w="1910" w:type="dxa"/>
            <w:vAlign w:val="center"/>
          </w:tcPr>
          <w:p w14:paraId="2647CA8E" w14:textId="77777777" w:rsidR="00D53875" w:rsidRPr="00112AFE" w:rsidRDefault="00D53875" w:rsidP="00FA1077">
            <w:pPr>
              <w:pStyle w:val="Body"/>
            </w:pPr>
            <w:r>
              <w:t>How does this person know you?</w:t>
            </w:r>
          </w:p>
        </w:tc>
        <w:tc>
          <w:tcPr>
            <w:tcW w:w="7446" w:type="dxa"/>
            <w:gridSpan w:val="2"/>
            <w:vAlign w:val="center"/>
          </w:tcPr>
          <w:p w14:paraId="2B327CC2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E2612AE" w14:textId="77777777" w:rsidTr="00702DD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D662F" w14:textId="77777777" w:rsidR="00D53875" w:rsidRPr="00A37BF2" w:rsidRDefault="00D53875" w:rsidP="00BF6F94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Agreement and Signature</w:t>
            </w:r>
          </w:p>
        </w:tc>
      </w:tr>
      <w:tr w:rsidR="00D53875" w14:paraId="492C6A64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95D8" w14:textId="77777777" w:rsidR="00D53875" w:rsidRPr="00112AFE" w:rsidRDefault="00D53875" w:rsidP="00BF6F94">
            <w:pPr>
              <w:pStyle w:val="Body"/>
            </w:pPr>
            <w:r>
              <w:t xml:space="preserve">By submitting this application, I affirm that the facts set forth in it are true and complete. </w:t>
            </w:r>
          </w:p>
        </w:tc>
      </w:tr>
      <w:tr w:rsidR="00D53875" w14:paraId="6B3D4DF8" w14:textId="77777777" w:rsidTr="00940F47">
        <w:trPr>
          <w:trHeight w:hRule="exact" w:val="216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47FA5FE2" w14:textId="77777777" w:rsidR="00D53875" w:rsidRPr="00112AFE" w:rsidRDefault="00D53875" w:rsidP="00BF6F94">
            <w:pPr>
              <w:pStyle w:val="Body"/>
            </w:pPr>
          </w:p>
        </w:tc>
      </w:tr>
      <w:tr w:rsidR="00D53875" w14:paraId="6AC63DCF" w14:textId="77777777" w:rsidTr="00940F47">
        <w:tc>
          <w:tcPr>
            <w:tcW w:w="2090" w:type="dxa"/>
            <w:gridSpan w:val="2"/>
            <w:vAlign w:val="center"/>
          </w:tcPr>
          <w:p w14:paraId="29E52060" w14:textId="77777777" w:rsidR="00D53875" w:rsidRPr="00112AFE" w:rsidRDefault="00D53875" w:rsidP="00BF6F94">
            <w:pPr>
              <w:pStyle w:val="Body"/>
            </w:pPr>
            <w:r>
              <w:t>Name (printed)</w:t>
            </w:r>
          </w:p>
        </w:tc>
        <w:tc>
          <w:tcPr>
            <w:tcW w:w="7266" w:type="dxa"/>
            <w:vAlign w:val="center"/>
          </w:tcPr>
          <w:p w14:paraId="5617D153" w14:textId="77777777" w:rsidR="00D53875" w:rsidRDefault="00D53875" w:rsidP="00BF6F94">
            <w:pPr>
              <w:pStyle w:val="Body"/>
            </w:pPr>
          </w:p>
        </w:tc>
      </w:tr>
      <w:tr w:rsidR="00D53875" w14:paraId="2E8020E3" w14:textId="77777777" w:rsidTr="00940F47">
        <w:tc>
          <w:tcPr>
            <w:tcW w:w="2090" w:type="dxa"/>
            <w:gridSpan w:val="2"/>
            <w:vAlign w:val="center"/>
          </w:tcPr>
          <w:p w14:paraId="523E142D" w14:textId="77777777" w:rsidR="00D53875" w:rsidRPr="00112AFE" w:rsidRDefault="00D53875" w:rsidP="00BF6F94">
            <w:pPr>
              <w:pStyle w:val="Body"/>
            </w:pPr>
            <w:r>
              <w:t>Signature</w:t>
            </w:r>
          </w:p>
        </w:tc>
        <w:tc>
          <w:tcPr>
            <w:tcW w:w="7266" w:type="dxa"/>
            <w:vAlign w:val="center"/>
          </w:tcPr>
          <w:p w14:paraId="3298E46E" w14:textId="77777777" w:rsidR="00D53875" w:rsidRDefault="00D53875" w:rsidP="00BF6F94">
            <w:pPr>
              <w:pStyle w:val="Body"/>
            </w:pPr>
          </w:p>
        </w:tc>
      </w:tr>
      <w:tr w:rsidR="00D53875" w14:paraId="66D3EC79" w14:textId="77777777" w:rsidTr="00940F47">
        <w:tc>
          <w:tcPr>
            <w:tcW w:w="2090" w:type="dxa"/>
            <w:gridSpan w:val="2"/>
            <w:vAlign w:val="center"/>
          </w:tcPr>
          <w:p w14:paraId="047A5E8A" w14:textId="77777777" w:rsidR="00D53875" w:rsidRPr="00112AFE" w:rsidRDefault="00D53875" w:rsidP="00BF6F94">
            <w:pPr>
              <w:pStyle w:val="Body"/>
            </w:pPr>
            <w:r>
              <w:t>Date</w:t>
            </w:r>
          </w:p>
        </w:tc>
        <w:tc>
          <w:tcPr>
            <w:tcW w:w="7266" w:type="dxa"/>
            <w:vAlign w:val="center"/>
          </w:tcPr>
          <w:p w14:paraId="65897ED7" w14:textId="77777777" w:rsidR="00D53875" w:rsidRDefault="00D53875" w:rsidP="00BF6F94">
            <w:pPr>
              <w:pStyle w:val="Body"/>
            </w:pPr>
          </w:p>
        </w:tc>
      </w:tr>
      <w:tr w:rsidR="00D53875" w14:paraId="67674E0E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C77B0" w14:textId="77777777" w:rsidR="00BA03EF" w:rsidRDefault="00BA03EF" w:rsidP="00787036">
            <w:pPr>
              <w:pStyle w:val="Body"/>
            </w:pPr>
          </w:p>
          <w:p w14:paraId="153683B4" w14:textId="77777777" w:rsidR="00D53875" w:rsidRPr="00112AFE" w:rsidRDefault="00D53875" w:rsidP="00BA03EF">
            <w:pPr>
              <w:pStyle w:val="Body"/>
            </w:pPr>
          </w:p>
        </w:tc>
      </w:tr>
    </w:tbl>
    <w:p w14:paraId="3B18BD8F" w14:textId="53ABCCF7" w:rsidR="007578E1" w:rsidRDefault="005D16A1" w:rsidP="007578E1">
      <w:pPr>
        <w:pStyle w:val="Heading2"/>
        <w:rPr>
          <w:rFonts w:cs="Tahoma"/>
          <w:b w:val="0"/>
          <w:bCs w:val="0"/>
          <w:color w:val="auto"/>
          <w:sz w:val="24"/>
          <w:szCs w:val="24"/>
        </w:rPr>
      </w:pPr>
      <w:r>
        <w:rPr>
          <w:rFonts w:cs="Tahoma"/>
          <w:b w:val="0"/>
          <w:bCs w:val="0"/>
          <w:color w:val="auto"/>
          <w:sz w:val="24"/>
          <w:szCs w:val="24"/>
        </w:rPr>
        <w:t xml:space="preserve">Please be advised 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>ARC</w:t>
      </w:r>
      <w:r>
        <w:rPr>
          <w:rFonts w:cs="Tahoma"/>
          <w:b w:val="0"/>
          <w:bCs w:val="0"/>
          <w:color w:val="auto"/>
          <w:sz w:val="24"/>
          <w:szCs w:val="24"/>
        </w:rPr>
        <w:t xml:space="preserve"> is required to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 complete Garda Vetting</w:t>
      </w:r>
      <w:r>
        <w:rPr>
          <w:rFonts w:cs="Tahoma"/>
          <w:b w:val="0"/>
          <w:bCs w:val="0"/>
          <w:color w:val="auto"/>
          <w:sz w:val="24"/>
          <w:szCs w:val="24"/>
        </w:rPr>
        <w:t xml:space="preserve"> process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 on all successful applica</w:t>
      </w:r>
      <w:r>
        <w:rPr>
          <w:rFonts w:cs="Tahoma"/>
          <w:b w:val="0"/>
          <w:bCs w:val="0"/>
          <w:color w:val="auto"/>
          <w:sz w:val="24"/>
          <w:szCs w:val="24"/>
        </w:rPr>
        <w:t>n</w:t>
      </w:r>
      <w:r w:rsidR="007578E1">
        <w:rPr>
          <w:rFonts w:cs="Tahoma"/>
          <w:b w:val="0"/>
          <w:bCs w:val="0"/>
          <w:color w:val="auto"/>
          <w:sz w:val="24"/>
          <w:szCs w:val="24"/>
        </w:rPr>
        <w:t xml:space="preserve">ts. </w:t>
      </w:r>
    </w:p>
    <w:p w14:paraId="012A5BBC" w14:textId="03AD4431" w:rsidR="00D53875" w:rsidRPr="007578E1" w:rsidRDefault="005D16A1" w:rsidP="007578E1">
      <w:pPr>
        <w:pStyle w:val="Heading2"/>
        <w:rPr>
          <w:rFonts w:cs="Tahoma"/>
          <w:b w:val="0"/>
          <w:bCs w:val="0"/>
          <w:color w:val="auto"/>
          <w:sz w:val="24"/>
          <w:szCs w:val="24"/>
        </w:rPr>
      </w:pPr>
      <w:r>
        <w:rPr>
          <w:rFonts w:cs="Tahoma"/>
          <w:b w:val="0"/>
          <w:bCs w:val="0"/>
          <w:color w:val="auto"/>
          <w:sz w:val="24"/>
          <w:szCs w:val="24"/>
        </w:rPr>
        <w:t>ARC is also required to request that s</w:t>
      </w:r>
      <w:r w:rsidR="007578E1" w:rsidRPr="007578E1">
        <w:rPr>
          <w:rFonts w:cs="Tahoma"/>
          <w:b w:val="0"/>
          <w:bCs w:val="0"/>
          <w:color w:val="auto"/>
          <w:sz w:val="24"/>
          <w:szCs w:val="24"/>
        </w:rPr>
        <w:t xml:space="preserve">uitable applicants complete and provide certification of completion in </w:t>
      </w:r>
    </w:p>
    <w:p w14:paraId="30ED9B11" w14:textId="4B088E4B" w:rsidR="007578E1" w:rsidRPr="007578E1" w:rsidRDefault="007578E1" w:rsidP="007578E1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78E1">
        <w:rPr>
          <w:rFonts w:ascii="Tahoma" w:hAnsi="Tahoma" w:cs="Tahoma"/>
        </w:rPr>
        <w:t>Children First Training</w:t>
      </w:r>
    </w:p>
    <w:p w14:paraId="3537BA9A" w14:textId="781BEEBC" w:rsidR="007578E1" w:rsidRDefault="007578E1" w:rsidP="007578E1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78E1">
        <w:rPr>
          <w:rFonts w:ascii="Tahoma" w:hAnsi="Tahoma" w:cs="Tahoma"/>
        </w:rPr>
        <w:t xml:space="preserve">Safeguarding Vulnerable Adults Training </w:t>
      </w:r>
    </w:p>
    <w:p w14:paraId="768789B8" w14:textId="3B2DB0B1" w:rsidR="005D16A1" w:rsidRPr="005D16A1" w:rsidRDefault="005D16A1" w:rsidP="005D16A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will provide support </w:t>
      </w:r>
      <w:r w:rsidR="00CA0393">
        <w:rPr>
          <w:rFonts w:ascii="Tahoma" w:hAnsi="Tahoma" w:cs="Tahoma"/>
        </w:rPr>
        <w:t xml:space="preserve">and guidance around each of these requirements. </w:t>
      </w:r>
    </w:p>
    <w:sectPr w:rsidR="005D16A1" w:rsidRPr="005D16A1" w:rsidSect="00A91D12">
      <w:pgSz w:w="11907" w:h="16840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3BA8" w14:textId="77777777" w:rsidR="009652F3" w:rsidRDefault="009652F3" w:rsidP="001846FE">
      <w:r>
        <w:separator/>
      </w:r>
    </w:p>
  </w:endnote>
  <w:endnote w:type="continuationSeparator" w:id="0">
    <w:p w14:paraId="116C4767" w14:textId="77777777" w:rsidR="009652F3" w:rsidRDefault="009652F3" w:rsidP="001846FE">
      <w:r>
        <w:continuationSeparator/>
      </w:r>
    </w:p>
  </w:endnote>
  <w:endnote w:type="continuationNotice" w:id="1">
    <w:p w14:paraId="3A242D61" w14:textId="77777777" w:rsidR="009652F3" w:rsidRDefault="00965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B560F" w14:textId="77777777" w:rsidR="009652F3" w:rsidRDefault="009652F3" w:rsidP="001846FE">
      <w:r>
        <w:separator/>
      </w:r>
    </w:p>
  </w:footnote>
  <w:footnote w:type="continuationSeparator" w:id="0">
    <w:p w14:paraId="7AFE6EBF" w14:textId="77777777" w:rsidR="009652F3" w:rsidRDefault="009652F3" w:rsidP="001846FE">
      <w:r>
        <w:continuationSeparator/>
      </w:r>
    </w:p>
  </w:footnote>
  <w:footnote w:type="continuationNotice" w:id="1">
    <w:p w14:paraId="21131C66" w14:textId="77777777" w:rsidR="009652F3" w:rsidRDefault="00965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D99"/>
    <w:multiLevelType w:val="hybridMultilevel"/>
    <w:tmpl w:val="D6E6DE4A"/>
    <w:lvl w:ilvl="0" w:tplc="6E58B30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05BB"/>
    <w:multiLevelType w:val="hybridMultilevel"/>
    <w:tmpl w:val="8F88FF82"/>
    <w:lvl w:ilvl="0" w:tplc="6E58B30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0261">
    <w:abstractNumId w:val="0"/>
  </w:num>
  <w:num w:numId="2" w16cid:durableId="97159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F"/>
    <w:rsid w:val="0001011F"/>
    <w:rsid w:val="000207E4"/>
    <w:rsid w:val="000402D2"/>
    <w:rsid w:val="00064FEF"/>
    <w:rsid w:val="00066785"/>
    <w:rsid w:val="00074161"/>
    <w:rsid w:val="000C24FB"/>
    <w:rsid w:val="000C6373"/>
    <w:rsid w:val="000F6D11"/>
    <w:rsid w:val="001062F5"/>
    <w:rsid w:val="0011169D"/>
    <w:rsid w:val="00112AFE"/>
    <w:rsid w:val="00123F65"/>
    <w:rsid w:val="00135F91"/>
    <w:rsid w:val="00143DA9"/>
    <w:rsid w:val="001571D0"/>
    <w:rsid w:val="00172672"/>
    <w:rsid w:val="00173A0D"/>
    <w:rsid w:val="001846FE"/>
    <w:rsid w:val="001B212F"/>
    <w:rsid w:val="001D55FB"/>
    <w:rsid w:val="00233920"/>
    <w:rsid w:val="00262F56"/>
    <w:rsid w:val="002A7018"/>
    <w:rsid w:val="002F2341"/>
    <w:rsid w:val="00310E33"/>
    <w:rsid w:val="00334AAD"/>
    <w:rsid w:val="00343C6B"/>
    <w:rsid w:val="0036244F"/>
    <w:rsid w:val="00376BB7"/>
    <w:rsid w:val="00394612"/>
    <w:rsid w:val="004140CF"/>
    <w:rsid w:val="004474FB"/>
    <w:rsid w:val="0045170E"/>
    <w:rsid w:val="00466B80"/>
    <w:rsid w:val="00484F96"/>
    <w:rsid w:val="00497316"/>
    <w:rsid w:val="004A2850"/>
    <w:rsid w:val="004B2EEE"/>
    <w:rsid w:val="0050737C"/>
    <w:rsid w:val="0051098E"/>
    <w:rsid w:val="00581A0F"/>
    <w:rsid w:val="005A310F"/>
    <w:rsid w:val="005A4354"/>
    <w:rsid w:val="005B5F5C"/>
    <w:rsid w:val="005C1EB9"/>
    <w:rsid w:val="005D16A1"/>
    <w:rsid w:val="00601A13"/>
    <w:rsid w:val="00624F74"/>
    <w:rsid w:val="0062774C"/>
    <w:rsid w:val="006450AE"/>
    <w:rsid w:val="00693072"/>
    <w:rsid w:val="006A17C4"/>
    <w:rsid w:val="006D5A11"/>
    <w:rsid w:val="006E1AB7"/>
    <w:rsid w:val="00702DD0"/>
    <w:rsid w:val="007226DD"/>
    <w:rsid w:val="00727B8C"/>
    <w:rsid w:val="00743AB6"/>
    <w:rsid w:val="007578E1"/>
    <w:rsid w:val="0075797E"/>
    <w:rsid w:val="00762003"/>
    <w:rsid w:val="00787036"/>
    <w:rsid w:val="00790EDE"/>
    <w:rsid w:val="007E554E"/>
    <w:rsid w:val="008228D4"/>
    <w:rsid w:val="0082783C"/>
    <w:rsid w:val="00830D34"/>
    <w:rsid w:val="00866592"/>
    <w:rsid w:val="008731D6"/>
    <w:rsid w:val="00877E67"/>
    <w:rsid w:val="00894C12"/>
    <w:rsid w:val="008C48C5"/>
    <w:rsid w:val="008D0133"/>
    <w:rsid w:val="00940F47"/>
    <w:rsid w:val="00951819"/>
    <w:rsid w:val="009652F3"/>
    <w:rsid w:val="00980FF4"/>
    <w:rsid w:val="00993B1C"/>
    <w:rsid w:val="009949CB"/>
    <w:rsid w:val="00996B7B"/>
    <w:rsid w:val="009B1A31"/>
    <w:rsid w:val="009E09AD"/>
    <w:rsid w:val="00A03CE8"/>
    <w:rsid w:val="00A37BF2"/>
    <w:rsid w:val="00A4642D"/>
    <w:rsid w:val="00A72E93"/>
    <w:rsid w:val="00A733DF"/>
    <w:rsid w:val="00A91D12"/>
    <w:rsid w:val="00AB0192"/>
    <w:rsid w:val="00AE793F"/>
    <w:rsid w:val="00B06D15"/>
    <w:rsid w:val="00B338B6"/>
    <w:rsid w:val="00BA03EF"/>
    <w:rsid w:val="00BB1210"/>
    <w:rsid w:val="00BB1702"/>
    <w:rsid w:val="00BB1BD2"/>
    <w:rsid w:val="00BD026C"/>
    <w:rsid w:val="00BF6F94"/>
    <w:rsid w:val="00CA0393"/>
    <w:rsid w:val="00CB075C"/>
    <w:rsid w:val="00CB121E"/>
    <w:rsid w:val="00CC1EE4"/>
    <w:rsid w:val="00CC3822"/>
    <w:rsid w:val="00D0495A"/>
    <w:rsid w:val="00D10847"/>
    <w:rsid w:val="00D2435A"/>
    <w:rsid w:val="00D2440C"/>
    <w:rsid w:val="00D25B88"/>
    <w:rsid w:val="00D3792E"/>
    <w:rsid w:val="00D421F9"/>
    <w:rsid w:val="00D53875"/>
    <w:rsid w:val="00D71BE7"/>
    <w:rsid w:val="00DB0341"/>
    <w:rsid w:val="00E02ABF"/>
    <w:rsid w:val="00E06278"/>
    <w:rsid w:val="00E419EE"/>
    <w:rsid w:val="00E92A26"/>
    <w:rsid w:val="00E97E39"/>
    <w:rsid w:val="00EA1F8C"/>
    <w:rsid w:val="00EA69D8"/>
    <w:rsid w:val="00ED1C67"/>
    <w:rsid w:val="00EE386C"/>
    <w:rsid w:val="00F00E07"/>
    <w:rsid w:val="00F31295"/>
    <w:rsid w:val="00F37872"/>
    <w:rsid w:val="00F421AB"/>
    <w:rsid w:val="00F76217"/>
    <w:rsid w:val="00FA1077"/>
    <w:rsid w:val="08EB3A1F"/>
    <w:rsid w:val="1B4A55B8"/>
    <w:rsid w:val="1D70B3D0"/>
    <w:rsid w:val="28C58B5A"/>
    <w:rsid w:val="2A2CCCB0"/>
    <w:rsid w:val="371F9449"/>
    <w:rsid w:val="3D6A795D"/>
    <w:rsid w:val="40166AC7"/>
    <w:rsid w:val="43CD9A83"/>
    <w:rsid w:val="5313EA2B"/>
    <w:rsid w:val="58A6E046"/>
    <w:rsid w:val="5A8D0441"/>
    <w:rsid w:val="5C517AF6"/>
    <w:rsid w:val="5D9BACD6"/>
    <w:rsid w:val="5FB67C2B"/>
    <w:rsid w:val="619E930C"/>
    <w:rsid w:val="634CCE0C"/>
    <w:rsid w:val="6CD795D2"/>
    <w:rsid w:val="70CD81B0"/>
    <w:rsid w:val="7CCB0C35"/>
    <w:rsid w:val="7DDE7427"/>
    <w:rsid w:val="7ED437A2"/>
    <w:rsid w:val="7F11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EC99"/>
  <w15:docId w15:val="{C65E8CEA-1E96-4747-9870-75DD29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307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450A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450AE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787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4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6F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84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6FE"/>
    <w:rPr>
      <w:rFonts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4642D"/>
  </w:style>
  <w:style w:type="character" w:customStyle="1" w:styleId="eop">
    <w:name w:val="eop"/>
    <w:basedOn w:val="DefaultParagraphFont"/>
    <w:rsid w:val="00A4642D"/>
  </w:style>
  <w:style w:type="paragraph" w:styleId="ListParagraph">
    <w:name w:val="List Paragraph"/>
    <w:basedOn w:val="Normal"/>
    <w:uiPriority w:val="34"/>
    <w:qFormat/>
    <w:rsid w:val="0075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rdr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3a320d-397e-4b62-a702-defa0442d11e" xsi:nil="true"/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DD14-DBD1-488D-8475-2078379B8D08}">
  <ds:schemaRefs>
    <ds:schemaRef ds:uri="http://schemas.microsoft.com/office/2006/documentManagement/types"/>
    <ds:schemaRef ds:uri="734e6a6d-5c69-4515-a118-b838468ef06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03a320d-397e-4b62-a702-defa0442d1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3327C4-0E63-4FDA-ACB0-EBD83380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A0823-833D-4826-BAA1-7B0B60503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8</TotalTime>
  <Pages>2</Pages>
  <Words>207</Words>
  <Characters>1242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Patricia McKeever</cp:lastModifiedBy>
  <cp:revision>8</cp:revision>
  <cp:lastPrinted>2019-10-01T09:21:00Z</cp:lastPrinted>
  <dcterms:created xsi:type="dcterms:W3CDTF">2025-02-14T16:43:00Z</dcterms:created>
  <dcterms:modified xsi:type="dcterms:W3CDTF">2025-02-14T16:51:00Z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DocHome">
    <vt:i4>-110602583</vt:i4>
  </property>
  <property fmtid="{D5CDD505-2E9C-101B-9397-08002B2CF9AE}" pid="4" name="ContentTypeId">
    <vt:lpwstr>0x01010093CBE0A8EE909449A8DAC937F95BDE9A</vt:lpwstr>
  </property>
  <property fmtid="{D5CDD505-2E9C-101B-9397-08002B2CF9AE}" pid="5" name="Order">
    <vt:r8>2375700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